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47B" w:rsidRDefault="00E7247B">
      <w:pPr>
        <w:pStyle w:val="BodyText"/>
        <w:rPr>
          <w:b w:val="0"/>
          <w:sz w:val="20"/>
        </w:rPr>
      </w:pPr>
    </w:p>
    <w:p w:rsidR="00E7247B" w:rsidRPr="008B5E0C" w:rsidRDefault="00E7247B">
      <w:pPr>
        <w:spacing w:before="220"/>
        <w:ind w:left="10480"/>
        <w:rPr>
          <w:b/>
          <w:i/>
        </w:rPr>
      </w:pPr>
      <w:r w:rsidRPr="008B5E0C">
        <w:rPr>
          <w:b/>
          <w:i/>
        </w:rPr>
        <w:t>Додаток 8</w:t>
      </w:r>
    </w:p>
    <w:p w:rsidR="00E7247B" w:rsidRPr="004444BD" w:rsidRDefault="00E7247B" w:rsidP="008B5E0C">
      <w:pPr>
        <w:ind w:left="10450" w:right="170"/>
        <w:rPr>
          <w:i/>
          <w:spacing w:val="-57"/>
        </w:rPr>
      </w:pPr>
      <w:r w:rsidRPr="004444BD">
        <w:rPr>
          <w:i/>
        </w:rPr>
        <w:t>до Положення про працевлаштування</w:t>
      </w:r>
      <w:r w:rsidRPr="004444BD">
        <w:rPr>
          <w:i/>
          <w:spacing w:val="-57"/>
        </w:rPr>
        <w:t xml:space="preserve">  </w:t>
      </w:r>
    </w:p>
    <w:p w:rsidR="00E7247B" w:rsidRPr="004444BD" w:rsidRDefault="00E7247B" w:rsidP="008B5E0C">
      <w:pPr>
        <w:ind w:left="10450" w:right="170"/>
        <w:rPr>
          <w:i/>
        </w:rPr>
      </w:pPr>
      <w:r w:rsidRPr="004444BD">
        <w:rPr>
          <w:i/>
        </w:rPr>
        <w:t>випускників</w:t>
      </w:r>
      <w:r w:rsidRPr="004444BD">
        <w:rPr>
          <w:i/>
          <w:spacing w:val="-3"/>
        </w:rPr>
        <w:t xml:space="preserve"> </w:t>
      </w:r>
      <w:r w:rsidRPr="004444BD">
        <w:rPr>
          <w:i/>
        </w:rPr>
        <w:t>УДУ</w:t>
      </w:r>
      <w:r w:rsidRPr="004444BD">
        <w:rPr>
          <w:i/>
          <w:lang w:val="ru-RU"/>
        </w:rPr>
        <w:t xml:space="preserve"> імені Михайла Драгоманова</w:t>
      </w:r>
    </w:p>
    <w:p w:rsidR="00E7247B" w:rsidRDefault="00E7247B">
      <w:pPr>
        <w:pStyle w:val="BodyText"/>
        <w:spacing w:before="6"/>
        <w:rPr>
          <w:i/>
          <w:sz w:val="19"/>
        </w:rPr>
      </w:pPr>
    </w:p>
    <w:p w:rsidR="00E7247B" w:rsidRDefault="00E7247B">
      <w:pPr>
        <w:pStyle w:val="BodyText"/>
        <w:spacing w:before="89" w:line="322" w:lineRule="exact"/>
        <w:ind w:left="3277" w:right="3279"/>
        <w:jc w:val="center"/>
      </w:pPr>
      <w:r>
        <w:t>Реєстр</w:t>
      </w:r>
      <w:r>
        <w:rPr>
          <w:spacing w:val="-5"/>
        </w:rPr>
        <w:t xml:space="preserve"> </w:t>
      </w:r>
      <w:r>
        <w:t>договорів</w:t>
      </w:r>
      <w:r>
        <w:rPr>
          <w:spacing w:val="-6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працевлаштування</w:t>
      </w:r>
    </w:p>
    <w:p w:rsidR="00E7247B" w:rsidRDefault="00E7247B">
      <w:pPr>
        <w:pStyle w:val="BodyText"/>
        <w:spacing w:line="322" w:lineRule="exact"/>
        <w:ind w:left="3280" w:right="3279"/>
        <w:jc w:val="center"/>
      </w:pPr>
      <w:r>
        <w:t>випускників</w:t>
      </w:r>
      <w:r>
        <w:rPr>
          <w:spacing w:val="-3"/>
        </w:rPr>
        <w:t xml:space="preserve"> </w:t>
      </w:r>
      <w:r>
        <w:t>УДУ</w:t>
      </w:r>
      <w:r>
        <w:rPr>
          <w:spacing w:val="-5"/>
        </w:rPr>
        <w:t xml:space="preserve"> </w:t>
      </w:r>
      <w:r>
        <w:t>імені</w:t>
      </w:r>
      <w:r>
        <w:rPr>
          <w:spacing w:val="-2"/>
        </w:rPr>
        <w:t xml:space="preserve"> </w:t>
      </w:r>
      <w:r>
        <w:t>Михайла Драгоманова</w:t>
      </w:r>
      <w:r>
        <w:rPr>
          <w:spacing w:val="-1"/>
        </w:rPr>
        <w:t xml:space="preserve"> </w:t>
      </w:r>
      <w:r>
        <w:t>20__</w:t>
      </w:r>
      <w:r>
        <w:rPr>
          <w:spacing w:val="-2"/>
        </w:rPr>
        <w:t xml:space="preserve"> </w:t>
      </w:r>
      <w:r>
        <w:t>року,</w:t>
      </w:r>
    </w:p>
    <w:p w:rsidR="00E7247B" w:rsidRDefault="00E7247B">
      <w:pPr>
        <w:pStyle w:val="BodyText"/>
        <w:ind w:left="3347" w:right="3279"/>
        <w:jc w:val="center"/>
      </w:pPr>
      <w:r>
        <w:t>які</w:t>
      </w:r>
      <w:r>
        <w:rPr>
          <w:spacing w:val="-3"/>
        </w:rPr>
        <w:t xml:space="preserve"> </w:t>
      </w:r>
      <w:r>
        <w:t>навчалися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спеціальностями</w:t>
      </w:r>
      <w:r>
        <w:rPr>
          <w:spacing w:val="-4"/>
        </w:rPr>
        <w:t xml:space="preserve"> </w:t>
      </w:r>
      <w:r>
        <w:t>педагогічного</w:t>
      </w:r>
      <w:r>
        <w:rPr>
          <w:spacing w:val="-3"/>
        </w:rPr>
        <w:t xml:space="preserve"> </w:t>
      </w:r>
      <w:r>
        <w:t>профілю</w:t>
      </w:r>
    </w:p>
    <w:p w:rsidR="00E7247B" w:rsidRDefault="00E7247B">
      <w:pPr>
        <w:pStyle w:val="BodyText"/>
        <w:spacing w:before="4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2340"/>
        <w:gridCol w:w="6481"/>
        <w:gridCol w:w="2520"/>
        <w:gridCol w:w="1621"/>
        <w:gridCol w:w="1800"/>
      </w:tblGrid>
      <w:tr w:rsidR="00E7247B">
        <w:trPr>
          <w:trHeight w:val="1559"/>
        </w:trPr>
        <w:tc>
          <w:tcPr>
            <w:tcW w:w="674" w:type="dxa"/>
            <w:tcBorders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b/>
                <w:sz w:val="26"/>
              </w:rPr>
            </w:pPr>
          </w:p>
          <w:p w:rsidR="00E7247B" w:rsidRDefault="00E7247B">
            <w:pPr>
              <w:pStyle w:val="TableParagraph"/>
              <w:spacing w:before="201"/>
              <w:ind w:left="184" w:right="153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7247B" w:rsidRDefault="00E7247B">
            <w:pPr>
              <w:pStyle w:val="TableParagraph"/>
              <w:spacing w:before="1"/>
              <w:ind w:left="514" w:right="303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Прізвище, </w:t>
            </w:r>
            <w:r>
              <w:rPr>
                <w:b/>
                <w:sz w:val="24"/>
              </w:rPr>
              <w:t>ім’я,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батькові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випускника</w:t>
            </w:r>
          </w:p>
        </w:tc>
        <w:tc>
          <w:tcPr>
            <w:tcW w:w="6481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7247B" w:rsidRDefault="00E7247B">
            <w:pPr>
              <w:pStyle w:val="TableParagraph"/>
              <w:spacing w:before="1"/>
              <w:ind w:left="15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</w:p>
          <w:p w:rsidR="00E7247B" w:rsidRDefault="00E7247B">
            <w:pPr>
              <w:pStyle w:val="TableParagraph"/>
              <w:ind w:left="161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 адреса загальноосвітнього або професійно-технічного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якого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прибув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</w:t>
            </w:r>
          </w:p>
        </w:tc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7247B" w:rsidRDefault="00E7247B">
            <w:pPr>
              <w:pStyle w:val="TableParagraph"/>
              <w:spacing w:before="1"/>
              <w:ind w:left="192" w:right="17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Посада на яку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працевлаштований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випускник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7247B" w:rsidRDefault="00E7247B">
            <w:pPr>
              <w:pStyle w:val="TableParagraph"/>
              <w:spacing w:before="1"/>
              <w:ind w:left="182" w:right="149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Іденти-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фікаційний</w:t>
            </w:r>
          </w:p>
          <w:p w:rsidR="00E7247B" w:rsidRDefault="00E7247B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  <w:tc>
          <w:tcPr>
            <w:tcW w:w="1800" w:type="dxa"/>
            <w:tcBorders>
              <w:left w:val="single" w:sz="8" w:space="0" w:color="000000"/>
            </w:tcBorders>
          </w:tcPr>
          <w:p w:rsidR="00E7247B" w:rsidRDefault="00E7247B">
            <w:pPr>
              <w:pStyle w:val="TableParagraph"/>
              <w:rPr>
                <w:b/>
                <w:sz w:val="26"/>
              </w:rPr>
            </w:pPr>
          </w:p>
          <w:p w:rsidR="00E7247B" w:rsidRDefault="00E7247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E7247B" w:rsidRDefault="00E7247B">
            <w:pPr>
              <w:pStyle w:val="TableParagraph"/>
              <w:spacing w:before="1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Примітка</w:t>
            </w:r>
          </w:p>
        </w:tc>
      </w:tr>
      <w:tr w:rsidR="00E7247B">
        <w:trPr>
          <w:trHeight w:val="916"/>
        </w:trPr>
        <w:tc>
          <w:tcPr>
            <w:tcW w:w="674" w:type="dxa"/>
            <w:tcBorders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E7247B" w:rsidRDefault="00E7247B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0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6481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</w:tr>
      <w:tr w:rsidR="00E7247B">
        <w:trPr>
          <w:trHeight w:val="810"/>
        </w:trPr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9"/>
              <w:rPr>
                <w:b/>
              </w:rPr>
            </w:pPr>
          </w:p>
          <w:p w:rsidR="00E7247B" w:rsidRDefault="00E7247B">
            <w:pPr>
              <w:pStyle w:val="TableParagraph"/>
              <w:spacing w:before="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64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left w:val="single" w:sz="8" w:space="0" w:color="000000"/>
              <w:bottom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</w:tr>
      <w:tr w:rsidR="00E7247B">
        <w:trPr>
          <w:trHeight w:val="872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7247B" w:rsidRDefault="00E7247B">
            <w:pPr>
              <w:pStyle w:val="TableParagraph"/>
              <w:spacing w:before="1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6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</w:tr>
      <w:tr w:rsidR="00E7247B">
        <w:trPr>
          <w:trHeight w:val="851"/>
        </w:trPr>
        <w:tc>
          <w:tcPr>
            <w:tcW w:w="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E7247B" w:rsidRDefault="00E7247B">
            <w:pPr>
              <w:pStyle w:val="TableParagraph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6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7247B" w:rsidRDefault="00E7247B">
            <w:pPr>
              <w:pStyle w:val="TableParagraph"/>
              <w:rPr>
                <w:sz w:val="24"/>
              </w:rPr>
            </w:pPr>
          </w:p>
        </w:tc>
      </w:tr>
    </w:tbl>
    <w:p w:rsidR="00E7247B" w:rsidRDefault="00E7247B">
      <w:pPr>
        <w:pStyle w:val="BodyText"/>
        <w:rPr>
          <w:sz w:val="20"/>
        </w:rPr>
      </w:pPr>
    </w:p>
    <w:p w:rsidR="00E7247B" w:rsidRDefault="00E7247B">
      <w:pPr>
        <w:pStyle w:val="BodyText"/>
        <w:spacing w:before="5"/>
        <w:rPr>
          <w:sz w:val="19"/>
        </w:rPr>
      </w:pPr>
    </w:p>
    <w:p w:rsidR="00E7247B" w:rsidRDefault="00E7247B">
      <w:pPr>
        <w:spacing w:before="90"/>
        <w:ind w:left="552"/>
        <w:rPr>
          <w:sz w:val="24"/>
        </w:rPr>
      </w:pPr>
      <w:r>
        <w:rPr>
          <w:sz w:val="24"/>
        </w:rPr>
        <w:t>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університету</w:t>
      </w:r>
    </w:p>
    <w:p w:rsidR="00E7247B" w:rsidRDefault="00E7247B">
      <w:pPr>
        <w:pStyle w:val="BodyText"/>
        <w:rPr>
          <w:b w:val="0"/>
          <w:sz w:val="24"/>
        </w:rPr>
      </w:pPr>
    </w:p>
    <w:p w:rsidR="00E7247B" w:rsidRDefault="00E7247B">
      <w:pPr>
        <w:ind w:left="552" w:right="13890"/>
        <w:rPr>
          <w:sz w:val="24"/>
        </w:rPr>
      </w:pPr>
      <w:r>
        <w:rPr>
          <w:sz w:val="24"/>
        </w:rPr>
        <w:t>Виконавець</w:t>
      </w:r>
      <w:r>
        <w:rPr>
          <w:spacing w:val="-57"/>
          <w:sz w:val="24"/>
        </w:rPr>
        <w:t xml:space="preserve"> </w:t>
      </w:r>
      <w:r>
        <w:rPr>
          <w:sz w:val="24"/>
        </w:rPr>
        <w:t>(телефон)</w:t>
      </w:r>
    </w:p>
    <w:sectPr w:rsidR="00E7247B" w:rsidSect="00457103">
      <w:type w:val="continuous"/>
      <w:pgSz w:w="16840" w:h="11910" w:orient="landscape"/>
      <w:pgMar w:top="1100" w:right="58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103"/>
    <w:rsid w:val="00025222"/>
    <w:rsid w:val="004444BD"/>
    <w:rsid w:val="00457103"/>
    <w:rsid w:val="00535019"/>
    <w:rsid w:val="00830685"/>
    <w:rsid w:val="008B5E0C"/>
    <w:rsid w:val="00901450"/>
    <w:rsid w:val="009564F5"/>
    <w:rsid w:val="00A27DD6"/>
    <w:rsid w:val="00B70FFF"/>
    <w:rsid w:val="00BB5672"/>
    <w:rsid w:val="00E7247B"/>
    <w:rsid w:val="00EA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03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57103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0FFF"/>
    <w:rPr>
      <w:rFonts w:ascii="Times New Roman" w:hAnsi="Times New Roman" w:cs="Times New Roman"/>
      <w:lang w:val="uk-UA" w:eastAsia="en-US"/>
    </w:rPr>
  </w:style>
  <w:style w:type="paragraph" w:styleId="ListParagraph">
    <w:name w:val="List Paragraph"/>
    <w:basedOn w:val="Normal"/>
    <w:uiPriority w:val="99"/>
    <w:qFormat/>
    <w:rsid w:val="00457103"/>
  </w:style>
  <w:style w:type="paragraph" w:customStyle="1" w:styleId="TableParagraph">
    <w:name w:val="Table Paragraph"/>
    <w:basedOn w:val="Normal"/>
    <w:uiPriority w:val="99"/>
    <w:rsid w:val="00457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83</Words>
  <Characters>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цк-26</cp:lastModifiedBy>
  <cp:revision>4</cp:revision>
  <dcterms:created xsi:type="dcterms:W3CDTF">2023-04-03T13:24:00Z</dcterms:created>
  <dcterms:modified xsi:type="dcterms:W3CDTF">2024-10-05T23:52:00Z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